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FCD2" w14:textId="77777777" w:rsidR="00B72FF9" w:rsidRPr="005F317B" w:rsidRDefault="00B72FF9" w:rsidP="005269D4">
      <w:pPr>
        <w:pStyle w:val="Default"/>
        <w:rPr>
          <w:rStyle w:val="nfase"/>
        </w:rPr>
      </w:pPr>
    </w:p>
    <w:p w14:paraId="452CCBEC" w14:textId="77777777" w:rsidR="00E15D1D" w:rsidRDefault="00000000" w:rsidP="00E15D1D">
      <w:pPr>
        <w:rPr>
          <w:rFonts w:ascii="Arial" w:hAnsi="Arial" w:cs="Arial"/>
          <w:b/>
          <w:bCs/>
        </w:rPr>
      </w:pPr>
      <w:r>
        <w:pict w14:anchorId="7AC3D10F">
          <v:group id="_x0000_s2050" editas="canvas" style="width:519.3pt;height:81pt;mso-position-horizontal-relative:char;mso-position-vertical-relative:line" coordorigin="2281,1418" coordsize="7989,12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281;top:1418;width:7989;height:1254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5839;top:1418;width:4431;height:1254">
              <v:textbox style="mso-next-textbox:#_x0000_s2052">
                <w:txbxContent>
                  <w:p w14:paraId="79E8AABC" w14:textId="77777777" w:rsidR="00E15D1D" w:rsidRDefault="00E15D1D" w:rsidP="00E15D1D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Reservado aos Serviços Administrativos</w:t>
                    </w:r>
                  </w:p>
                  <w:p w14:paraId="6DEAE595" w14:textId="77777777" w:rsidR="00E15D1D" w:rsidRDefault="00E15D1D" w:rsidP="00E15D1D">
                    <w:pPr>
                      <w:rPr>
                        <w:rFonts w:ascii="Arial" w:hAnsi="Arial" w:cs="Arial"/>
                      </w:rPr>
                    </w:pPr>
                  </w:p>
                  <w:p w14:paraId="6776658F" w14:textId="77777777" w:rsidR="00E15D1D" w:rsidRDefault="00E15D1D" w:rsidP="00E15D1D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Receção em 20</w:t>
                    </w:r>
                    <w:r w:rsidR="00B6089A">
                      <w:rPr>
                        <w:rFonts w:ascii="Arial" w:hAnsi="Arial" w:cs="Arial"/>
                      </w:rPr>
                      <w:t>2</w:t>
                    </w:r>
                    <w:r w:rsidR="00D008E2">
                      <w:rPr>
                        <w:rFonts w:ascii="Arial" w:hAnsi="Arial" w:cs="Arial"/>
                      </w:rPr>
                      <w:t>5</w:t>
                    </w:r>
                    <w:r>
                      <w:rPr>
                        <w:rFonts w:ascii="Arial" w:hAnsi="Arial" w:cs="Arial"/>
                      </w:rPr>
                      <w:t>/</w:t>
                    </w:r>
                    <w:r w:rsidR="00015E93">
                      <w:rPr>
                        <w:rFonts w:ascii="Arial" w:hAnsi="Arial" w:cs="Arial"/>
                      </w:rPr>
                      <w:t>____</w:t>
                    </w:r>
                    <w:r>
                      <w:rPr>
                        <w:rFonts w:ascii="Arial" w:hAnsi="Arial" w:cs="Arial"/>
                      </w:rPr>
                      <w:t xml:space="preserve"> /____ às ____</w:t>
                    </w:r>
                    <w:proofErr w:type="spellStart"/>
                    <w:r>
                      <w:rPr>
                        <w:rFonts w:ascii="Arial" w:hAnsi="Arial" w:cs="Arial"/>
                      </w:rPr>
                      <w:t>h____min</w:t>
                    </w:r>
                    <w:proofErr w:type="spellEnd"/>
                  </w:p>
                  <w:p w14:paraId="44231676" w14:textId="77777777" w:rsidR="00E15D1D" w:rsidRDefault="00E15D1D" w:rsidP="00E15D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1217BD8" w14:textId="77777777" w:rsidR="00E15D1D" w:rsidRDefault="00E15D1D" w:rsidP="00E15D1D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Assinatura ________________________</w:t>
                    </w:r>
                  </w:p>
                </w:txbxContent>
              </v:textbox>
            </v:shape>
            <w10:anchorlock/>
          </v:group>
        </w:pict>
      </w:r>
    </w:p>
    <w:p w14:paraId="6297E916" w14:textId="77777777" w:rsidR="00E15D1D" w:rsidRDefault="00E15D1D" w:rsidP="00E15D1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8D5CE5A" w14:textId="77777777" w:rsidR="00E15D1D" w:rsidRDefault="00E15D1D" w:rsidP="00E15D1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MATRÍCULA CUMULATIVA</w:t>
      </w:r>
    </w:p>
    <w:p w14:paraId="3D5A38F9" w14:textId="77777777" w:rsidR="00E15D1D" w:rsidRDefault="00E15D1D" w:rsidP="00E15D1D">
      <w:pPr>
        <w:jc w:val="center"/>
        <w:rPr>
          <w:rFonts w:ascii="Arial" w:hAnsi="Arial" w:cs="Arial"/>
          <w:b/>
          <w:bCs/>
        </w:rPr>
      </w:pPr>
    </w:p>
    <w:p w14:paraId="4948800C" w14:textId="77777777" w:rsidR="00E15D1D" w:rsidRDefault="00E15D1D" w:rsidP="00E15D1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8"/>
          <w:szCs w:val="28"/>
          <w:u w:val="single"/>
        </w:rPr>
        <w:t>REQUERIMENTO</w:t>
      </w:r>
    </w:p>
    <w:p w14:paraId="7D653328" w14:textId="77777777" w:rsidR="00E15D1D" w:rsidRDefault="00E15D1D" w:rsidP="00E15D1D">
      <w:pPr>
        <w:jc w:val="center"/>
        <w:rPr>
          <w:rFonts w:ascii="Arial" w:hAnsi="Arial" w:cs="Arial"/>
          <w:b/>
          <w:bCs/>
        </w:rPr>
      </w:pPr>
    </w:p>
    <w:p w14:paraId="2E688DD4" w14:textId="77777777" w:rsidR="00E15D1D" w:rsidRDefault="00E15D1D" w:rsidP="00E15D1D">
      <w:pPr>
        <w:jc w:val="both"/>
        <w:rPr>
          <w:rFonts w:ascii="Arial" w:hAnsi="Arial" w:cs="Arial"/>
        </w:rPr>
      </w:pPr>
    </w:p>
    <w:p w14:paraId="7C15C113" w14:textId="77777777" w:rsidR="00E15D1D" w:rsidRDefault="00E15D1D" w:rsidP="00E15D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 DO ALUNO_________________________________________</w:t>
      </w:r>
      <w:proofErr w:type="gramStart"/>
      <w:r>
        <w:rPr>
          <w:rFonts w:ascii="Arial" w:hAnsi="Arial" w:cs="Arial"/>
        </w:rPr>
        <w:t>_  Nº</w:t>
      </w:r>
      <w:proofErr w:type="gramEnd"/>
      <w:r>
        <w:rPr>
          <w:rFonts w:ascii="Arial" w:hAnsi="Arial" w:cs="Arial"/>
        </w:rPr>
        <w:t xml:space="preserve"> _________</w:t>
      </w:r>
    </w:p>
    <w:p w14:paraId="699CE58B" w14:textId="77777777" w:rsidR="00E15D1D" w:rsidRDefault="00E15D1D" w:rsidP="00E15D1D">
      <w:pPr>
        <w:jc w:val="both"/>
        <w:rPr>
          <w:rFonts w:ascii="Arial" w:hAnsi="Arial" w:cs="Arial"/>
        </w:rPr>
      </w:pPr>
    </w:p>
    <w:p w14:paraId="431EF836" w14:textId="77777777" w:rsidR="00E15D1D" w:rsidRDefault="00E15D1D" w:rsidP="00E15D1D">
      <w:pPr>
        <w:jc w:val="both"/>
        <w:rPr>
          <w:rFonts w:ascii="Arial" w:hAnsi="Arial" w:cs="Arial"/>
          <w:b/>
          <w:bCs/>
        </w:rPr>
      </w:pPr>
    </w:p>
    <w:p w14:paraId="16250CFB" w14:textId="77777777" w:rsidR="00E15D1D" w:rsidRDefault="00E15D1D" w:rsidP="00E15D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ANO/TURMA</w:t>
      </w:r>
      <w:r>
        <w:rPr>
          <w:rFonts w:ascii="Arial" w:hAnsi="Arial" w:cs="Arial"/>
        </w:rPr>
        <w:t xml:space="preserve"> QUE FREQUENTA EM </w:t>
      </w:r>
      <w:r>
        <w:rPr>
          <w:rFonts w:ascii="Arial" w:hAnsi="Arial" w:cs="Arial"/>
          <w:b/>
          <w:bCs/>
        </w:rPr>
        <w:t>20</w:t>
      </w:r>
      <w:r w:rsidR="00B6089A">
        <w:rPr>
          <w:rFonts w:ascii="Arial" w:hAnsi="Arial" w:cs="Arial"/>
          <w:b/>
          <w:bCs/>
        </w:rPr>
        <w:t>2</w:t>
      </w:r>
      <w:r w:rsidR="00D008E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</w:t>
      </w:r>
      <w:r w:rsidR="003B5FFF">
        <w:rPr>
          <w:rFonts w:ascii="Arial" w:hAnsi="Arial" w:cs="Arial"/>
          <w:b/>
          <w:bCs/>
        </w:rPr>
        <w:t>2</w:t>
      </w:r>
      <w:r w:rsidR="00D008E2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_______________</w:t>
      </w:r>
    </w:p>
    <w:p w14:paraId="266FB919" w14:textId="77777777" w:rsidR="00E15D1D" w:rsidRDefault="00E15D1D" w:rsidP="00E15D1D">
      <w:pPr>
        <w:jc w:val="both"/>
        <w:rPr>
          <w:rFonts w:ascii="Arial" w:hAnsi="Arial" w:cs="Arial"/>
        </w:rPr>
      </w:pPr>
    </w:p>
    <w:p w14:paraId="271CCB9A" w14:textId="77777777" w:rsidR="00E15D1D" w:rsidRDefault="00E15D1D" w:rsidP="00E15D1D">
      <w:pPr>
        <w:jc w:val="center"/>
        <w:rPr>
          <w:rFonts w:ascii="Arial" w:hAnsi="Arial" w:cs="Arial"/>
        </w:rPr>
      </w:pPr>
    </w:p>
    <w:p w14:paraId="16BB8C6B" w14:textId="77777777" w:rsidR="00E15D1D" w:rsidRDefault="00E15D1D" w:rsidP="00E15D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PRETENDE REQUERER MATRÍCULA CUMULATIVA NA(S) DISCIPLINA(S) </w:t>
      </w:r>
      <w:proofErr w:type="gramStart"/>
      <w:r>
        <w:rPr>
          <w:rFonts w:ascii="Arial" w:hAnsi="Arial" w:cs="Arial"/>
        </w:rPr>
        <w:t>DE :</w:t>
      </w:r>
      <w:proofErr w:type="gramEnd"/>
    </w:p>
    <w:p w14:paraId="3406A490" w14:textId="77777777" w:rsidR="00E15D1D" w:rsidRDefault="00E15D1D" w:rsidP="00E15D1D">
      <w:pPr>
        <w:jc w:val="both"/>
        <w:rPr>
          <w:rFonts w:ascii="Arial" w:hAnsi="Arial" w:cs="Arial"/>
        </w:rPr>
      </w:pPr>
    </w:p>
    <w:p w14:paraId="7DE3EAEC" w14:textId="77777777" w:rsidR="00E15D1D" w:rsidRDefault="00E15D1D" w:rsidP="00E15D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proofErr w:type="gramStart"/>
      <w:r>
        <w:rPr>
          <w:rFonts w:ascii="Arial" w:hAnsi="Arial" w:cs="Arial"/>
        </w:rPr>
        <w:t>_  ANO</w:t>
      </w:r>
      <w:proofErr w:type="gramEnd"/>
      <w:r>
        <w:rPr>
          <w:rFonts w:ascii="Arial" w:hAnsi="Arial" w:cs="Arial"/>
        </w:rPr>
        <w:t>_____º TURMA____ª</w:t>
      </w:r>
    </w:p>
    <w:p w14:paraId="2BB84BEF" w14:textId="77777777" w:rsidR="00E15D1D" w:rsidRDefault="00E15D1D" w:rsidP="00E15D1D">
      <w:pPr>
        <w:jc w:val="both"/>
        <w:rPr>
          <w:rFonts w:ascii="Arial" w:hAnsi="Arial" w:cs="Arial"/>
        </w:rPr>
      </w:pPr>
    </w:p>
    <w:p w14:paraId="5845CE63" w14:textId="77777777" w:rsidR="00E15D1D" w:rsidRDefault="00E15D1D" w:rsidP="00E15D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proofErr w:type="gramStart"/>
      <w:r>
        <w:rPr>
          <w:rFonts w:ascii="Arial" w:hAnsi="Arial" w:cs="Arial"/>
        </w:rPr>
        <w:t>_  ANO</w:t>
      </w:r>
      <w:proofErr w:type="gramEnd"/>
      <w:r>
        <w:rPr>
          <w:rFonts w:ascii="Arial" w:hAnsi="Arial" w:cs="Arial"/>
        </w:rPr>
        <w:t>_____º TURMA____ª</w:t>
      </w:r>
    </w:p>
    <w:p w14:paraId="090B9F82" w14:textId="77777777" w:rsidR="00E15D1D" w:rsidRDefault="00E15D1D" w:rsidP="00E15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F2F527" w14:textId="77777777" w:rsidR="00E15D1D" w:rsidRDefault="00E15D1D" w:rsidP="00E15D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proofErr w:type="gramStart"/>
      <w:r>
        <w:rPr>
          <w:rFonts w:ascii="Arial" w:hAnsi="Arial" w:cs="Arial"/>
        </w:rPr>
        <w:t>_  ANO</w:t>
      </w:r>
      <w:proofErr w:type="gramEnd"/>
      <w:r>
        <w:rPr>
          <w:rFonts w:ascii="Arial" w:hAnsi="Arial" w:cs="Arial"/>
        </w:rPr>
        <w:t>_____º TURMA____ª</w:t>
      </w:r>
    </w:p>
    <w:p w14:paraId="0CB3921E" w14:textId="77777777" w:rsidR="00E15D1D" w:rsidRDefault="00E15D1D" w:rsidP="00E15D1D">
      <w:pPr>
        <w:jc w:val="center"/>
        <w:rPr>
          <w:rFonts w:ascii="Arial" w:hAnsi="Arial" w:cs="Arial"/>
        </w:rPr>
      </w:pPr>
    </w:p>
    <w:p w14:paraId="5FF93E2C" w14:textId="77777777" w:rsidR="00E15D1D" w:rsidRDefault="00E15D1D" w:rsidP="00E15D1D">
      <w:pPr>
        <w:rPr>
          <w:rFonts w:ascii="Arial" w:hAnsi="Arial" w:cs="Arial"/>
          <w:sz w:val="20"/>
        </w:rPr>
      </w:pPr>
    </w:p>
    <w:p w14:paraId="77D2FD71" w14:textId="77777777" w:rsidR="00E15D1D" w:rsidRDefault="00154C98" w:rsidP="00E15D1D">
      <w:pPr>
        <w:spacing w:line="360" w:lineRule="auto"/>
        <w:jc w:val="both"/>
        <w:rPr>
          <w:rFonts w:ascii="Arial" w:hAnsi="Arial" w:cs="Arial"/>
        </w:rPr>
      </w:pPr>
      <w:r w:rsidRPr="00154C98">
        <w:rPr>
          <w:rFonts w:ascii="Arial" w:hAnsi="Arial" w:cs="Arial"/>
        </w:rPr>
        <w:t xml:space="preserve">Relembra-se o teor do ponto 4 do </w:t>
      </w:r>
      <w:proofErr w:type="spellStart"/>
      <w:r w:rsidRPr="00154C98">
        <w:rPr>
          <w:rFonts w:ascii="Arial" w:hAnsi="Arial" w:cs="Arial"/>
        </w:rPr>
        <w:t>art</w:t>
      </w:r>
      <w:proofErr w:type="spellEnd"/>
      <w:r w:rsidRPr="00154C98">
        <w:rPr>
          <w:rFonts w:ascii="Arial" w:hAnsi="Arial" w:cs="Arial"/>
        </w:rPr>
        <w:t>º 39 da Portaria 226-A/</w:t>
      </w:r>
      <w:proofErr w:type="gramStart"/>
      <w:r w:rsidRPr="00154C98">
        <w:rPr>
          <w:rFonts w:ascii="Arial" w:hAnsi="Arial" w:cs="Arial"/>
        </w:rPr>
        <w:t>2018,  de</w:t>
      </w:r>
      <w:proofErr w:type="gramEnd"/>
      <w:r w:rsidRPr="00154C98">
        <w:rPr>
          <w:rFonts w:ascii="Arial" w:hAnsi="Arial" w:cs="Arial"/>
        </w:rPr>
        <w:t xml:space="preserve"> 7 de agosto</w:t>
      </w:r>
      <w:r w:rsidR="00E15D1D" w:rsidRPr="00154C98">
        <w:rPr>
          <w:rFonts w:ascii="Arial" w:hAnsi="Arial" w:cs="Arial"/>
        </w:rPr>
        <w:t>:</w:t>
      </w:r>
      <w:r w:rsidR="00E15D1D">
        <w:rPr>
          <w:rFonts w:ascii="Arial" w:hAnsi="Arial" w:cs="Arial"/>
        </w:rPr>
        <w:t xml:space="preserve"> " Aos alunos que transitem de ano não progredindo ou não obtendo aprovação em uma ou duas disciplinas é autorizada a renovação da matrícula no ano curricular em que se verifica a não progressão ou aprovação, de acordo com as possibilidades da escola."</w:t>
      </w:r>
    </w:p>
    <w:p w14:paraId="7451C19F" w14:textId="77777777" w:rsidR="00E15D1D" w:rsidRDefault="00E15D1D" w:rsidP="00E15D1D">
      <w:pPr>
        <w:spacing w:line="360" w:lineRule="auto"/>
        <w:jc w:val="both"/>
        <w:rPr>
          <w:rFonts w:ascii="Arial" w:hAnsi="Arial" w:cs="Arial"/>
        </w:rPr>
      </w:pPr>
    </w:p>
    <w:p w14:paraId="7F7DEE6A" w14:textId="77777777" w:rsidR="00E15D1D" w:rsidRDefault="00E15D1D" w:rsidP="00E15D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Informa-se que a autorização de matrícula está condicionada à </w:t>
      </w:r>
      <w:r>
        <w:rPr>
          <w:rFonts w:ascii="Arial" w:hAnsi="Arial" w:cs="Arial"/>
          <w:b/>
          <w:u w:val="single"/>
        </w:rPr>
        <w:t>compatibilidade de horários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b/>
          <w:u w:val="single"/>
        </w:rPr>
        <w:t>existência de vaga</w:t>
      </w:r>
      <w:r>
        <w:rPr>
          <w:rFonts w:ascii="Arial" w:hAnsi="Arial" w:cs="Arial"/>
        </w:rPr>
        <w:t>.</w:t>
      </w:r>
    </w:p>
    <w:p w14:paraId="1D3049E0" w14:textId="77777777" w:rsidR="00E15D1D" w:rsidRDefault="00E15D1D" w:rsidP="00E15D1D">
      <w:pPr>
        <w:jc w:val="right"/>
        <w:rPr>
          <w:rFonts w:ascii="Arial" w:hAnsi="Arial" w:cs="Arial"/>
        </w:rPr>
      </w:pPr>
    </w:p>
    <w:p w14:paraId="608EE978" w14:textId="77777777" w:rsidR="00E15D1D" w:rsidRDefault="00E15D1D" w:rsidP="00E15D1D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Data:_</w:t>
      </w:r>
      <w:proofErr w:type="gramEnd"/>
      <w:r>
        <w:rPr>
          <w:rFonts w:ascii="Arial" w:hAnsi="Arial" w:cs="Arial"/>
        </w:rPr>
        <w:t>____________</w:t>
      </w:r>
    </w:p>
    <w:p w14:paraId="659F8B4A" w14:textId="77777777" w:rsidR="00E15D1D" w:rsidRDefault="00E15D1D" w:rsidP="00E15D1D">
      <w:pPr>
        <w:jc w:val="both"/>
        <w:rPr>
          <w:rFonts w:ascii="Arial" w:hAnsi="Arial" w:cs="Arial"/>
        </w:rPr>
      </w:pPr>
    </w:p>
    <w:p w14:paraId="34AF88E6" w14:textId="77777777" w:rsidR="00E15D1D" w:rsidRDefault="00E15D1D" w:rsidP="00E15D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Assinatura do Encarregado de </w:t>
      </w:r>
      <w:proofErr w:type="gramStart"/>
      <w:r>
        <w:rPr>
          <w:rFonts w:ascii="Arial" w:hAnsi="Arial" w:cs="Arial"/>
        </w:rPr>
        <w:t>Educação:_</w:t>
      </w:r>
      <w:proofErr w:type="gramEnd"/>
      <w:r>
        <w:rPr>
          <w:rFonts w:ascii="Arial" w:hAnsi="Arial" w:cs="Arial"/>
        </w:rPr>
        <w:t>____________________________________</w:t>
      </w:r>
    </w:p>
    <w:p w14:paraId="4D23B26D" w14:textId="77777777" w:rsidR="00E15D1D" w:rsidRDefault="00E15D1D" w:rsidP="00E15D1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D80D563" w14:textId="77777777" w:rsidR="00E15D1D" w:rsidRDefault="00000000" w:rsidP="00E15D1D">
      <w:pPr>
        <w:spacing w:line="360" w:lineRule="auto"/>
        <w:jc w:val="both"/>
        <w:rPr>
          <w:rFonts w:ascii="Arial" w:hAnsi="Arial" w:cs="Arial"/>
        </w:rPr>
      </w:pPr>
      <w:r>
        <w:pict w14:anchorId="45381AF8">
          <v:shape id="_x0000_s2053" type="#_x0000_t202" style="position:absolute;left:0;text-align:left;margin-left:58.8pt;margin-top:13.95pt;width:369pt;height:113.5pt;z-index:2">
            <v:textbox>
              <w:txbxContent>
                <w:p w14:paraId="1DC3F7D8" w14:textId="77777777" w:rsidR="00D008E2" w:rsidRPr="00D008E2" w:rsidRDefault="00D008E2" w:rsidP="00E15D1D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207D7BD" w14:textId="77777777" w:rsidR="00E15D1D" w:rsidRDefault="00E15D1D" w:rsidP="00E15D1D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Despacho: ___________________________________________</w:t>
                  </w:r>
                </w:p>
                <w:p w14:paraId="01EC1EF8" w14:textId="77777777" w:rsidR="00E15D1D" w:rsidRDefault="00E15D1D" w:rsidP="00E15D1D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__________________________________________________________________________________________________________</w:t>
                  </w:r>
                </w:p>
                <w:p w14:paraId="5A6CB123" w14:textId="77777777" w:rsidR="00D008E2" w:rsidRPr="00D008E2" w:rsidRDefault="00D008E2" w:rsidP="00E15D1D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6D48087" w14:textId="77777777" w:rsidR="00E15D1D" w:rsidRDefault="00D008E2" w:rsidP="00E15D1D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</w:t>
                  </w:r>
                  <w:r w:rsidR="00E15D1D"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t xml:space="preserve">____/2025   </w:t>
                  </w:r>
                  <w:r w:rsidR="00E15D1D">
                    <w:rPr>
                      <w:rFonts w:ascii="Arial" w:hAnsi="Arial" w:cs="Arial"/>
                    </w:rPr>
                    <w:t xml:space="preserve">             </w:t>
                  </w:r>
                  <w:r>
                    <w:rPr>
                      <w:rFonts w:ascii="Arial" w:hAnsi="Arial" w:cs="Arial"/>
                    </w:rPr>
                    <w:t xml:space="preserve">                            A Diretora</w:t>
                  </w:r>
                  <w:r w:rsidR="00B6089A">
                    <w:rPr>
                      <w:rFonts w:ascii="Arial" w:hAnsi="Arial" w:cs="Arial"/>
                    </w:rPr>
                    <w:t xml:space="preserve"> do AERDL</w:t>
                  </w:r>
                </w:p>
              </w:txbxContent>
            </v:textbox>
          </v:shape>
        </w:pict>
      </w:r>
    </w:p>
    <w:p w14:paraId="02873659" w14:textId="77777777" w:rsidR="00E15D1D" w:rsidRDefault="00E15D1D" w:rsidP="00E15D1D">
      <w:pPr>
        <w:pStyle w:val="Default"/>
        <w:jc w:val="center"/>
        <w:rPr>
          <w:rFonts w:cs="Arial"/>
          <w:bCs/>
          <w:sz w:val="20"/>
          <w:szCs w:val="20"/>
        </w:rPr>
      </w:pPr>
    </w:p>
    <w:p w14:paraId="183C9FB8" w14:textId="77777777" w:rsidR="00591626" w:rsidRDefault="00591626" w:rsidP="00DF1363">
      <w:pPr>
        <w:spacing w:line="360" w:lineRule="auto"/>
        <w:rPr>
          <w:rFonts w:ascii="Trebuchet MS" w:hAnsi="Trebuchet MS"/>
          <w:sz w:val="20"/>
          <w:szCs w:val="20"/>
        </w:rPr>
      </w:pPr>
    </w:p>
    <w:p w14:paraId="68C80FD7" w14:textId="77777777" w:rsidR="00DF1363" w:rsidRDefault="00DF1363" w:rsidP="00DF1363">
      <w:pPr>
        <w:spacing w:line="360" w:lineRule="auto"/>
        <w:rPr>
          <w:rFonts w:ascii="Trebuchet MS" w:hAnsi="Trebuchet MS"/>
          <w:sz w:val="20"/>
          <w:szCs w:val="20"/>
        </w:rPr>
      </w:pPr>
    </w:p>
    <w:p w14:paraId="5E148C36" w14:textId="77777777" w:rsidR="00DF1363" w:rsidRDefault="00DF1363" w:rsidP="00DF1363">
      <w:pPr>
        <w:spacing w:line="360" w:lineRule="auto"/>
        <w:rPr>
          <w:rFonts w:ascii="Trebuchet MS" w:hAnsi="Trebuchet MS"/>
          <w:sz w:val="20"/>
          <w:szCs w:val="20"/>
        </w:rPr>
      </w:pPr>
    </w:p>
    <w:p w14:paraId="5553DD0A" w14:textId="77777777" w:rsidR="00DF1363" w:rsidRDefault="00DF1363" w:rsidP="00DF1363">
      <w:pPr>
        <w:spacing w:line="360" w:lineRule="auto"/>
        <w:rPr>
          <w:rFonts w:ascii="Trebuchet MS" w:hAnsi="Trebuchet MS"/>
          <w:sz w:val="20"/>
          <w:szCs w:val="20"/>
        </w:rPr>
      </w:pPr>
    </w:p>
    <w:p w14:paraId="0D53B848" w14:textId="77777777" w:rsidR="00DF1363" w:rsidRDefault="00DF1363" w:rsidP="00DF1363">
      <w:pPr>
        <w:spacing w:line="360" w:lineRule="auto"/>
        <w:rPr>
          <w:rFonts w:ascii="Trebuchet MS" w:hAnsi="Trebuchet MS"/>
          <w:sz w:val="20"/>
          <w:szCs w:val="20"/>
        </w:rPr>
      </w:pPr>
    </w:p>
    <w:sectPr w:rsidR="00DF1363" w:rsidSect="005F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32" w:right="1080" w:bottom="851" w:left="108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E2B5" w14:textId="77777777" w:rsidR="00A0563D" w:rsidRDefault="00A0563D">
      <w:r>
        <w:separator/>
      </w:r>
    </w:p>
  </w:endnote>
  <w:endnote w:type="continuationSeparator" w:id="0">
    <w:p w14:paraId="3CCFC756" w14:textId="77777777" w:rsidR="00A0563D" w:rsidRDefault="00A0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9B3D" w14:textId="77777777" w:rsidR="005F317B" w:rsidRDefault="005F31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D505" w14:textId="77777777" w:rsidR="005F317B" w:rsidRDefault="005F31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557D" w14:textId="77777777" w:rsidR="002579E8" w:rsidRPr="00AA5684" w:rsidRDefault="002579E8" w:rsidP="002062E8">
    <w:pPr>
      <w:pStyle w:val="Rodap"/>
      <w:pBdr>
        <w:top w:val="single" w:sz="4" w:space="1" w:color="auto"/>
      </w:pBdr>
      <w:jc w:val="center"/>
      <w:rPr>
        <w:szCs w:val="18"/>
      </w:rPr>
    </w:pPr>
    <w:r>
      <w:rPr>
        <w:rFonts w:ascii="Arial Narrow" w:hAnsi="Arial Narrow"/>
        <w:sz w:val="18"/>
        <w:szCs w:val="18"/>
      </w:rPr>
      <w:t>Rua Maria Amália Vaz de Carvalho,1749-069 LISBOA —</w:t>
    </w:r>
    <w:r w:rsidRPr="005723B7">
      <w:rPr>
        <w:rFonts w:ascii="Arial Narrow" w:hAnsi="Arial Narrow"/>
        <w:sz w:val="18"/>
        <w:szCs w:val="18"/>
      </w:rPr>
      <w:t xml:space="preserve"> </w:t>
    </w:r>
    <w:proofErr w:type="spellStart"/>
    <w:r>
      <w:rPr>
        <w:rFonts w:ascii="Arial Narrow" w:hAnsi="Arial Narrow"/>
        <w:sz w:val="18"/>
        <w:szCs w:val="18"/>
      </w:rPr>
      <w:t>Tel</w:t>
    </w:r>
    <w:proofErr w:type="spellEnd"/>
    <w:r>
      <w:rPr>
        <w:rFonts w:ascii="Arial Narrow" w:hAnsi="Arial Narrow"/>
        <w:sz w:val="18"/>
        <w:szCs w:val="18"/>
      </w:rPr>
      <w:t>: 218 428 880   ●   Fax: 218470948 —</w:t>
    </w:r>
    <w:r w:rsidRPr="005723B7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E-mail: </w:t>
    </w:r>
    <w:r>
      <w:rPr>
        <w:rFonts w:ascii="Arial Narrow" w:hAnsi="Arial Narrow" w:cs="Helvetica"/>
        <w:sz w:val="18"/>
        <w:szCs w:val="18"/>
      </w:rPr>
      <w:t>info_rdl@escolarainhadleonor.eu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2F5B" w14:textId="77777777" w:rsidR="00A0563D" w:rsidRDefault="00A0563D">
      <w:r>
        <w:separator/>
      </w:r>
    </w:p>
  </w:footnote>
  <w:footnote w:type="continuationSeparator" w:id="0">
    <w:p w14:paraId="26D40A66" w14:textId="77777777" w:rsidR="00A0563D" w:rsidRDefault="00A0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DF6E" w14:textId="77777777" w:rsidR="005F317B" w:rsidRDefault="005F31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4109" w14:textId="660C196B" w:rsidR="002579E8" w:rsidRDefault="006B446F" w:rsidP="00FD377F">
    <w:pPr>
      <w:pStyle w:val="Cabealho"/>
      <w:pBdr>
        <w:bottom w:val="single" w:sz="4" w:space="1" w:color="auto"/>
      </w:pBdr>
      <w:tabs>
        <w:tab w:val="clear" w:pos="8504"/>
        <w:tab w:val="left" w:pos="0"/>
        <w:tab w:val="right" w:pos="9214"/>
      </w:tabs>
      <w:ind w:left="2694" w:right="-568" w:hanging="2694"/>
    </w:pPr>
    <w:r>
      <w:rPr>
        <w:noProof/>
      </w:rPr>
      <w:pict w14:anchorId="205EC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3" type="#_x0000_t75" style="position:absolute;left:0;text-align:left;margin-left:435.6pt;margin-top:-7.8pt;width:51.75pt;height:62.25pt;z-index:3">
          <v:imagedata r:id="rId1" o:title=""/>
        </v:shape>
      </w:pict>
    </w:r>
    <w:r>
      <w:rPr>
        <w:noProof/>
      </w:rPr>
      <w:pict w14:anchorId="23337753">
        <v:shape id="Imagem 1" o:spid="_x0000_s1064" type="#_x0000_t75" style="position:absolute;left:0;text-align:left;margin-left:0;margin-top:-1.55pt;width:130.2pt;height:54.6pt;z-index:4;visibility:visible;mso-position-horizontal-relative:text;mso-position-vertical-relative:text;mso-width-relative:page;mso-height-relative:page">
          <v:imagedata r:id="rId2" o:title=""/>
        </v:shape>
      </w:pict>
    </w:r>
  </w:p>
  <w:p w14:paraId="289B36C9" w14:textId="024D2EE1" w:rsidR="006B446F" w:rsidRDefault="006B446F" w:rsidP="00FD377F">
    <w:pPr>
      <w:pStyle w:val="Cabealho"/>
      <w:pBdr>
        <w:bottom w:val="single" w:sz="4" w:space="1" w:color="auto"/>
      </w:pBdr>
      <w:tabs>
        <w:tab w:val="clear" w:pos="8504"/>
        <w:tab w:val="left" w:pos="0"/>
        <w:tab w:val="right" w:pos="9214"/>
      </w:tabs>
      <w:ind w:left="2694" w:right="-568" w:hanging="2694"/>
    </w:pPr>
  </w:p>
  <w:p w14:paraId="1802C4E6" w14:textId="305C9B2E" w:rsidR="006B446F" w:rsidRDefault="006B446F" w:rsidP="00FD377F">
    <w:pPr>
      <w:pStyle w:val="Cabealho"/>
      <w:pBdr>
        <w:bottom w:val="single" w:sz="4" w:space="1" w:color="auto"/>
      </w:pBdr>
      <w:tabs>
        <w:tab w:val="clear" w:pos="8504"/>
        <w:tab w:val="left" w:pos="0"/>
        <w:tab w:val="right" w:pos="9214"/>
      </w:tabs>
      <w:ind w:left="2694" w:right="-568" w:hanging="2694"/>
    </w:pPr>
  </w:p>
  <w:p w14:paraId="61B8F798" w14:textId="77777777" w:rsidR="001551A2" w:rsidRDefault="001551A2" w:rsidP="00FD377F">
    <w:pPr>
      <w:pStyle w:val="Cabealho"/>
      <w:pBdr>
        <w:bottom w:val="single" w:sz="4" w:space="1" w:color="auto"/>
      </w:pBdr>
      <w:tabs>
        <w:tab w:val="clear" w:pos="8504"/>
        <w:tab w:val="left" w:pos="0"/>
        <w:tab w:val="right" w:pos="9214"/>
      </w:tabs>
      <w:ind w:left="2694" w:right="-568" w:hanging="269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AC61" w14:textId="77777777" w:rsidR="002579E8" w:rsidRDefault="00000000" w:rsidP="00461E59">
    <w:pPr>
      <w:pStyle w:val="Cabealho"/>
      <w:pBdr>
        <w:bottom w:val="single" w:sz="4" w:space="1" w:color="auto"/>
      </w:pBdr>
      <w:tabs>
        <w:tab w:val="clear" w:pos="8504"/>
        <w:tab w:val="left" w:pos="0"/>
        <w:tab w:val="right" w:pos="9639"/>
      </w:tabs>
      <w:ind w:left="2694" w:hanging="2694"/>
    </w:pPr>
    <w:r>
      <w:rPr>
        <w:noProof/>
      </w:rPr>
      <w:pict w14:anchorId="5A7BBE15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56" type="#_x0000_t202" style="position:absolute;left:0;text-align:left;margin-left:378.6pt;margin-top:3.05pt;width:115.4pt;height:34.7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B9V4F8LgIAAFQEAAAOAAAAAAAAAAAAAAAAAC4CAABkcnMv&#10;ZTJvRG9jLnhtbFBLAQItABQABgAIAAAAIQD9LzLW2wAAAAUBAAAPAAAAAAAAAAAAAAAAAIgEAABk&#10;cnMvZG93bnJldi54bWxQSwUGAAAAAAQABADzAAAAkAUAAAAA&#10;" filled="f" stroked="f">
          <v:textbox style="mso-next-textbox:#Caixa de Texto 2;mso-fit-shape-to-text:t">
            <w:txbxContent>
              <w:p w14:paraId="3A22F794" w14:textId="77777777" w:rsidR="002579E8" w:rsidRDefault="002579E8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Escola Secundária</w:t>
                </w:r>
              </w:p>
              <w:p w14:paraId="6A80B9D6" w14:textId="77777777" w:rsidR="002579E8" w:rsidRPr="008D7EA4" w:rsidRDefault="002579E8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Rainha dona Leonor</w:t>
                </w:r>
              </w:p>
            </w:txbxContent>
          </v:textbox>
        </v:shape>
      </w:pict>
    </w:r>
    <w:r>
      <w:rPr>
        <w:noProof/>
        <w:sz w:val="20"/>
        <w:szCs w:val="20"/>
      </w:rPr>
      <w:pict w14:anchorId="58381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3" type="#_x0000_t75" style="position:absolute;left:0;text-align:left;margin-left:382.55pt;margin-top:30.75pt;width:37.5pt;height:37.5pt;z-index:1;mso-position-horizontal-relative:page;mso-position-vertical-relative:page" o:allowoverlap="f">
          <v:imagedata r:id="rId1" o:title="bandeira-capa"/>
          <w10:wrap type="square" anchorx="page" anchory="page"/>
        </v:shape>
      </w:pict>
    </w:r>
    <w:hyperlink r:id="rId2" w:tgtFrame="_blank" w:history="1">
      <w:r w:rsidR="002579E8">
        <w:rPr>
          <w:rFonts w:ascii="Trebuchet MS" w:hAnsi="Trebuchet MS"/>
          <w:noProof/>
          <w:color w:val="0000FF"/>
          <w:sz w:val="21"/>
          <w:szCs w:val="21"/>
        </w:rPr>
        <w:fldChar w:fldCharType="begin"/>
      </w:r>
      <w:r w:rsidR="002579E8">
        <w:rPr>
          <w:rFonts w:ascii="Trebuchet MS" w:hAnsi="Trebuchet MS"/>
          <w:noProof/>
          <w:color w:val="0000FF"/>
          <w:sz w:val="21"/>
          <w:szCs w:val="21"/>
        </w:rPr>
        <w:instrText xml:space="preserve"> INCLUDEPICTURE  \d "http://www.drelvt.min-edu.pt/AREA_PRIVADA/images/logo-me.jpg" \* MERGEFORMATINET </w:instrText>
      </w:r>
      <w:r w:rsidR="002579E8">
        <w:rPr>
          <w:rFonts w:ascii="Trebuchet MS" w:hAnsi="Trebuchet MS"/>
          <w:noProof/>
          <w:color w:val="0000FF"/>
          <w:sz w:val="21"/>
          <w:szCs w:val="21"/>
        </w:rPr>
        <w:fldChar w:fldCharType="separate"/>
      </w:r>
      <w:r w:rsidR="002579E8">
        <w:rPr>
          <w:rFonts w:ascii="Trebuchet MS" w:hAnsi="Trebuchet MS"/>
          <w:noProof/>
          <w:color w:val="0000FF"/>
          <w:sz w:val="21"/>
          <w:szCs w:val="21"/>
        </w:rPr>
        <w:pict w14:anchorId="0F175E73">
          <v:shape id="_x0000_i1027" type="#_x0000_t75" alt="Descrição: Logotipo do Ministério da Educação" style="width:195pt;height:34.8pt;visibility:visible">
            <v:fill o:detectmouseclick="t"/>
            <v:imagedata r:id="rId3"/>
          </v:shape>
        </w:pict>
      </w:r>
      <w:r w:rsidR="002579E8">
        <w:rPr>
          <w:rFonts w:ascii="Trebuchet MS" w:hAnsi="Trebuchet MS"/>
          <w:noProof/>
          <w:color w:val="0000FF"/>
          <w:sz w:val="21"/>
          <w:szCs w:val="21"/>
        </w:rPr>
        <w:fldChar w:fldCharType="end"/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8635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E46AE"/>
    <w:multiLevelType w:val="hybridMultilevel"/>
    <w:tmpl w:val="B6209C58"/>
    <w:lvl w:ilvl="0" w:tplc="08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77088"/>
    <w:multiLevelType w:val="hybridMultilevel"/>
    <w:tmpl w:val="E41E0926"/>
    <w:lvl w:ilvl="0" w:tplc="AE9AD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3EE9"/>
    <w:multiLevelType w:val="hybridMultilevel"/>
    <w:tmpl w:val="9E7EEB6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68A6"/>
    <w:multiLevelType w:val="hybridMultilevel"/>
    <w:tmpl w:val="00565D4E"/>
    <w:lvl w:ilvl="0" w:tplc="AE9AD68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83642"/>
    <w:multiLevelType w:val="hybridMultilevel"/>
    <w:tmpl w:val="94307420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876365"/>
    <w:multiLevelType w:val="hybridMultilevel"/>
    <w:tmpl w:val="8DA2E5B0"/>
    <w:lvl w:ilvl="0" w:tplc="E934260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5" w:hanging="360"/>
      </w:pPr>
    </w:lvl>
    <w:lvl w:ilvl="2" w:tplc="0816001B" w:tentative="1">
      <w:start w:val="1"/>
      <w:numFmt w:val="lowerRoman"/>
      <w:lvlText w:val="%3."/>
      <w:lvlJc w:val="right"/>
      <w:pPr>
        <w:ind w:left="2085" w:hanging="180"/>
      </w:pPr>
    </w:lvl>
    <w:lvl w:ilvl="3" w:tplc="0816000F" w:tentative="1">
      <w:start w:val="1"/>
      <w:numFmt w:val="decimal"/>
      <w:lvlText w:val="%4."/>
      <w:lvlJc w:val="left"/>
      <w:pPr>
        <w:ind w:left="2805" w:hanging="360"/>
      </w:pPr>
    </w:lvl>
    <w:lvl w:ilvl="4" w:tplc="08160019" w:tentative="1">
      <w:start w:val="1"/>
      <w:numFmt w:val="lowerLetter"/>
      <w:lvlText w:val="%5."/>
      <w:lvlJc w:val="left"/>
      <w:pPr>
        <w:ind w:left="3525" w:hanging="360"/>
      </w:pPr>
    </w:lvl>
    <w:lvl w:ilvl="5" w:tplc="0816001B" w:tentative="1">
      <w:start w:val="1"/>
      <w:numFmt w:val="lowerRoman"/>
      <w:lvlText w:val="%6."/>
      <w:lvlJc w:val="right"/>
      <w:pPr>
        <w:ind w:left="4245" w:hanging="180"/>
      </w:pPr>
    </w:lvl>
    <w:lvl w:ilvl="6" w:tplc="0816000F" w:tentative="1">
      <w:start w:val="1"/>
      <w:numFmt w:val="decimal"/>
      <w:lvlText w:val="%7."/>
      <w:lvlJc w:val="left"/>
      <w:pPr>
        <w:ind w:left="4965" w:hanging="360"/>
      </w:pPr>
    </w:lvl>
    <w:lvl w:ilvl="7" w:tplc="08160019" w:tentative="1">
      <w:start w:val="1"/>
      <w:numFmt w:val="lowerLetter"/>
      <w:lvlText w:val="%8."/>
      <w:lvlJc w:val="left"/>
      <w:pPr>
        <w:ind w:left="5685" w:hanging="360"/>
      </w:pPr>
    </w:lvl>
    <w:lvl w:ilvl="8" w:tplc="08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3127F11"/>
    <w:multiLevelType w:val="hybridMultilevel"/>
    <w:tmpl w:val="E7BE2B34"/>
    <w:lvl w:ilvl="0" w:tplc="AE9AD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D19C0"/>
    <w:multiLevelType w:val="multilevel"/>
    <w:tmpl w:val="3E4665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AB724D"/>
    <w:multiLevelType w:val="hybridMultilevel"/>
    <w:tmpl w:val="4DDECEE6"/>
    <w:lvl w:ilvl="0" w:tplc="2A566C7C">
      <w:start w:val="1"/>
      <w:numFmt w:val="decimal"/>
      <w:lvlText w:val="%1."/>
      <w:lvlJc w:val="left"/>
      <w:pPr>
        <w:ind w:left="75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70" w:hanging="360"/>
      </w:pPr>
    </w:lvl>
    <w:lvl w:ilvl="2" w:tplc="0816001B" w:tentative="1">
      <w:start w:val="1"/>
      <w:numFmt w:val="lowerRoman"/>
      <w:lvlText w:val="%3."/>
      <w:lvlJc w:val="right"/>
      <w:pPr>
        <w:ind w:left="2190" w:hanging="180"/>
      </w:pPr>
    </w:lvl>
    <w:lvl w:ilvl="3" w:tplc="0816000F" w:tentative="1">
      <w:start w:val="1"/>
      <w:numFmt w:val="decimal"/>
      <w:lvlText w:val="%4."/>
      <w:lvlJc w:val="left"/>
      <w:pPr>
        <w:ind w:left="2910" w:hanging="360"/>
      </w:pPr>
    </w:lvl>
    <w:lvl w:ilvl="4" w:tplc="08160019" w:tentative="1">
      <w:start w:val="1"/>
      <w:numFmt w:val="lowerLetter"/>
      <w:lvlText w:val="%5."/>
      <w:lvlJc w:val="left"/>
      <w:pPr>
        <w:ind w:left="3630" w:hanging="360"/>
      </w:pPr>
    </w:lvl>
    <w:lvl w:ilvl="5" w:tplc="0816001B" w:tentative="1">
      <w:start w:val="1"/>
      <w:numFmt w:val="lowerRoman"/>
      <w:lvlText w:val="%6."/>
      <w:lvlJc w:val="right"/>
      <w:pPr>
        <w:ind w:left="4350" w:hanging="180"/>
      </w:pPr>
    </w:lvl>
    <w:lvl w:ilvl="6" w:tplc="0816000F" w:tentative="1">
      <w:start w:val="1"/>
      <w:numFmt w:val="decimal"/>
      <w:lvlText w:val="%7."/>
      <w:lvlJc w:val="left"/>
      <w:pPr>
        <w:ind w:left="5070" w:hanging="360"/>
      </w:pPr>
    </w:lvl>
    <w:lvl w:ilvl="7" w:tplc="08160019" w:tentative="1">
      <w:start w:val="1"/>
      <w:numFmt w:val="lowerLetter"/>
      <w:lvlText w:val="%8."/>
      <w:lvlJc w:val="left"/>
      <w:pPr>
        <w:ind w:left="5790" w:hanging="360"/>
      </w:pPr>
    </w:lvl>
    <w:lvl w:ilvl="8" w:tplc="08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CDD1DBC"/>
    <w:multiLevelType w:val="hybridMultilevel"/>
    <w:tmpl w:val="0986B3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0628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EC644E"/>
    <w:multiLevelType w:val="hybridMultilevel"/>
    <w:tmpl w:val="CAF6D2B6"/>
    <w:lvl w:ilvl="0" w:tplc="EE9221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2B4844"/>
    <w:multiLevelType w:val="hybridMultilevel"/>
    <w:tmpl w:val="4036CF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218B2"/>
    <w:multiLevelType w:val="hybridMultilevel"/>
    <w:tmpl w:val="3E50D4E6"/>
    <w:lvl w:ilvl="0" w:tplc="AE9AD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53848"/>
    <w:multiLevelType w:val="hybridMultilevel"/>
    <w:tmpl w:val="CA327C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6769C"/>
    <w:multiLevelType w:val="hybridMultilevel"/>
    <w:tmpl w:val="2188AE98"/>
    <w:lvl w:ilvl="0" w:tplc="AE9AD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82017"/>
    <w:multiLevelType w:val="hybridMultilevel"/>
    <w:tmpl w:val="A6FEF9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D33F8"/>
    <w:multiLevelType w:val="hybridMultilevel"/>
    <w:tmpl w:val="BD4EE800"/>
    <w:lvl w:ilvl="0" w:tplc="AE9AD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F37CB"/>
    <w:multiLevelType w:val="hybridMultilevel"/>
    <w:tmpl w:val="3C46D0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1420F"/>
    <w:multiLevelType w:val="hybridMultilevel"/>
    <w:tmpl w:val="A4C831E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97C0B"/>
    <w:multiLevelType w:val="hybridMultilevel"/>
    <w:tmpl w:val="176001C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73608">
    <w:abstractNumId w:val="3"/>
  </w:num>
  <w:num w:numId="2" w16cid:durableId="530145729">
    <w:abstractNumId w:val="21"/>
  </w:num>
  <w:num w:numId="3" w16cid:durableId="1830554372">
    <w:abstractNumId w:val="20"/>
  </w:num>
  <w:num w:numId="4" w16cid:durableId="992492823">
    <w:abstractNumId w:val="19"/>
  </w:num>
  <w:num w:numId="5" w16cid:durableId="1411923212">
    <w:abstractNumId w:val="11"/>
  </w:num>
  <w:num w:numId="6" w16cid:durableId="607932781">
    <w:abstractNumId w:val="8"/>
  </w:num>
  <w:num w:numId="7" w16cid:durableId="2080059450">
    <w:abstractNumId w:val="13"/>
  </w:num>
  <w:num w:numId="8" w16cid:durableId="1636182624">
    <w:abstractNumId w:val="10"/>
  </w:num>
  <w:num w:numId="9" w16cid:durableId="1673679439">
    <w:abstractNumId w:val="16"/>
  </w:num>
  <w:num w:numId="10" w16cid:durableId="1805543288">
    <w:abstractNumId w:val="7"/>
  </w:num>
  <w:num w:numId="11" w16cid:durableId="919481197">
    <w:abstractNumId w:val="2"/>
  </w:num>
  <w:num w:numId="12" w16cid:durableId="1011226215">
    <w:abstractNumId w:val="14"/>
  </w:num>
  <w:num w:numId="13" w16cid:durableId="686713977">
    <w:abstractNumId w:val="18"/>
  </w:num>
  <w:num w:numId="14" w16cid:durableId="654145188">
    <w:abstractNumId w:val="4"/>
  </w:num>
  <w:num w:numId="15" w16cid:durableId="898515345">
    <w:abstractNumId w:val="5"/>
  </w:num>
  <w:num w:numId="16" w16cid:durableId="348990168">
    <w:abstractNumId w:val="15"/>
  </w:num>
  <w:num w:numId="17" w16cid:durableId="1327704038">
    <w:abstractNumId w:val="17"/>
  </w:num>
  <w:num w:numId="18" w16cid:durableId="1560358488">
    <w:abstractNumId w:val="0"/>
  </w:num>
  <w:num w:numId="19" w16cid:durableId="384531814">
    <w:abstractNumId w:val="6"/>
  </w:num>
  <w:num w:numId="20" w16cid:durableId="133646991">
    <w:abstractNumId w:val="1"/>
  </w:num>
  <w:num w:numId="21" w16cid:durableId="591280528">
    <w:abstractNumId w:val="12"/>
  </w:num>
  <w:num w:numId="22" w16cid:durableId="2039695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26E"/>
    <w:rsid w:val="0001091A"/>
    <w:rsid w:val="00010C93"/>
    <w:rsid w:val="00014877"/>
    <w:rsid w:val="00015E93"/>
    <w:rsid w:val="00032774"/>
    <w:rsid w:val="00034400"/>
    <w:rsid w:val="00053286"/>
    <w:rsid w:val="000819C8"/>
    <w:rsid w:val="00084B32"/>
    <w:rsid w:val="00094C3D"/>
    <w:rsid w:val="000972ED"/>
    <w:rsid w:val="000A6EC3"/>
    <w:rsid w:val="000B03BD"/>
    <w:rsid w:val="000B11A9"/>
    <w:rsid w:val="000C263E"/>
    <w:rsid w:val="000C2858"/>
    <w:rsid w:val="000D28B7"/>
    <w:rsid w:val="000D5B2E"/>
    <w:rsid w:val="000D7487"/>
    <w:rsid w:val="00103A3A"/>
    <w:rsid w:val="00106B10"/>
    <w:rsid w:val="00121A4E"/>
    <w:rsid w:val="00122783"/>
    <w:rsid w:val="00124E97"/>
    <w:rsid w:val="0013044D"/>
    <w:rsid w:val="001307EA"/>
    <w:rsid w:val="001357D1"/>
    <w:rsid w:val="00141330"/>
    <w:rsid w:val="00143750"/>
    <w:rsid w:val="0014462C"/>
    <w:rsid w:val="001546A8"/>
    <w:rsid w:val="00154C98"/>
    <w:rsid w:val="001551A2"/>
    <w:rsid w:val="001608B8"/>
    <w:rsid w:val="00181D29"/>
    <w:rsid w:val="0018636F"/>
    <w:rsid w:val="001925B8"/>
    <w:rsid w:val="0019526E"/>
    <w:rsid w:val="001A4D0B"/>
    <w:rsid w:val="001B04D6"/>
    <w:rsid w:val="001C4E13"/>
    <w:rsid w:val="001D66A0"/>
    <w:rsid w:val="001D790B"/>
    <w:rsid w:val="001E1D3A"/>
    <w:rsid w:val="001F0071"/>
    <w:rsid w:val="001F4762"/>
    <w:rsid w:val="002062E8"/>
    <w:rsid w:val="002147CE"/>
    <w:rsid w:val="002263F1"/>
    <w:rsid w:val="00237D54"/>
    <w:rsid w:val="00244C47"/>
    <w:rsid w:val="00247EE8"/>
    <w:rsid w:val="002579E8"/>
    <w:rsid w:val="00260F6E"/>
    <w:rsid w:val="00266C43"/>
    <w:rsid w:val="00267707"/>
    <w:rsid w:val="002703DF"/>
    <w:rsid w:val="00277715"/>
    <w:rsid w:val="002A43A7"/>
    <w:rsid w:val="002A694C"/>
    <w:rsid w:val="002B1B88"/>
    <w:rsid w:val="002D3164"/>
    <w:rsid w:val="002E0458"/>
    <w:rsid w:val="002E226D"/>
    <w:rsid w:val="002F75AF"/>
    <w:rsid w:val="003024A3"/>
    <w:rsid w:val="00310965"/>
    <w:rsid w:val="00320383"/>
    <w:rsid w:val="00320C36"/>
    <w:rsid w:val="003334B6"/>
    <w:rsid w:val="00336A64"/>
    <w:rsid w:val="00344C32"/>
    <w:rsid w:val="00355697"/>
    <w:rsid w:val="00356466"/>
    <w:rsid w:val="003601FF"/>
    <w:rsid w:val="003763EA"/>
    <w:rsid w:val="00376EEC"/>
    <w:rsid w:val="00385703"/>
    <w:rsid w:val="003A5477"/>
    <w:rsid w:val="003B5FFF"/>
    <w:rsid w:val="003C468D"/>
    <w:rsid w:val="003F2683"/>
    <w:rsid w:val="003F4FB5"/>
    <w:rsid w:val="0040587B"/>
    <w:rsid w:val="00406F88"/>
    <w:rsid w:val="004243E4"/>
    <w:rsid w:val="00425029"/>
    <w:rsid w:val="0045457B"/>
    <w:rsid w:val="00461E59"/>
    <w:rsid w:val="00474CD3"/>
    <w:rsid w:val="00476C9D"/>
    <w:rsid w:val="004B1323"/>
    <w:rsid w:val="004B4634"/>
    <w:rsid w:val="004C4A3E"/>
    <w:rsid w:val="004D2C16"/>
    <w:rsid w:val="004D4497"/>
    <w:rsid w:val="004D7E59"/>
    <w:rsid w:val="004E6A43"/>
    <w:rsid w:val="004F48A9"/>
    <w:rsid w:val="004F761E"/>
    <w:rsid w:val="00522513"/>
    <w:rsid w:val="005236C6"/>
    <w:rsid w:val="00523B3D"/>
    <w:rsid w:val="00526401"/>
    <w:rsid w:val="005269D4"/>
    <w:rsid w:val="00527F34"/>
    <w:rsid w:val="005327EC"/>
    <w:rsid w:val="00534FA0"/>
    <w:rsid w:val="00535E57"/>
    <w:rsid w:val="00561F5E"/>
    <w:rsid w:val="00563C39"/>
    <w:rsid w:val="00567AF9"/>
    <w:rsid w:val="0057005C"/>
    <w:rsid w:val="005723B7"/>
    <w:rsid w:val="005769CC"/>
    <w:rsid w:val="00577E41"/>
    <w:rsid w:val="0058052C"/>
    <w:rsid w:val="00591626"/>
    <w:rsid w:val="005920AC"/>
    <w:rsid w:val="005A53A0"/>
    <w:rsid w:val="005B51F4"/>
    <w:rsid w:val="005D4EA0"/>
    <w:rsid w:val="005E0BB0"/>
    <w:rsid w:val="005F317B"/>
    <w:rsid w:val="00601C5C"/>
    <w:rsid w:val="00612026"/>
    <w:rsid w:val="00651453"/>
    <w:rsid w:val="006604B2"/>
    <w:rsid w:val="00660582"/>
    <w:rsid w:val="00663C38"/>
    <w:rsid w:val="0066659D"/>
    <w:rsid w:val="00676DCD"/>
    <w:rsid w:val="0068262A"/>
    <w:rsid w:val="0069456E"/>
    <w:rsid w:val="006A2FCD"/>
    <w:rsid w:val="006A5B87"/>
    <w:rsid w:val="006B446F"/>
    <w:rsid w:val="006B4850"/>
    <w:rsid w:val="006E3C82"/>
    <w:rsid w:val="007042BE"/>
    <w:rsid w:val="0073215F"/>
    <w:rsid w:val="00751933"/>
    <w:rsid w:val="00757256"/>
    <w:rsid w:val="00762650"/>
    <w:rsid w:val="00775077"/>
    <w:rsid w:val="007A5344"/>
    <w:rsid w:val="007B0C12"/>
    <w:rsid w:val="007C0FE2"/>
    <w:rsid w:val="007C61E5"/>
    <w:rsid w:val="007F75C5"/>
    <w:rsid w:val="0081059A"/>
    <w:rsid w:val="00820949"/>
    <w:rsid w:val="00844614"/>
    <w:rsid w:val="00864329"/>
    <w:rsid w:val="00881AF7"/>
    <w:rsid w:val="00881EC9"/>
    <w:rsid w:val="008828B9"/>
    <w:rsid w:val="00883C42"/>
    <w:rsid w:val="008B7E39"/>
    <w:rsid w:val="008C4A7B"/>
    <w:rsid w:val="008D010C"/>
    <w:rsid w:val="008D5231"/>
    <w:rsid w:val="008D7EA4"/>
    <w:rsid w:val="008E6F6E"/>
    <w:rsid w:val="0091165C"/>
    <w:rsid w:val="00914AF3"/>
    <w:rsid w:val="009151C6"/>
    <w:rsid w:val="00925B27"/>
    <w:rsid w:val="00931392"/>
    <w:rsid w:val="00962404"/>
    <w:rsid w:val="009800CC"/>
    <w:rsid w:val="00991E52"/>
    <w:rsid w:val="009930E5"/>
    <w:rsid w:val="00997DFD"/>
    <w:rsid w:val="009B6A72"/>
    <w:rsid w:val="009F6378"/>
    <w:rsid w:val="00A0563D"/>
    <w:rsid w:val="00A108BB"/>
    <w:rsid w:val="00A1186C"/>
    <w:rsid w:val="00A12642"/>
    <w:rsid w:val="00A205F6"/>
    <w:rsid w:val="00A35B23"/>
    <w:rsid w:val="00A40B1F"/>
    <w:rsid w:val="00A47501"/>
    <w:rsid w:val="00A52910"/>
    <w:rsid w:val="00A60156"/>
    <w:rsid w:val="00A65EE5"/>
    <w:rsid w:val="00A704EB"/>
    <w:rsid w:val="00A81D72"/>
    <w:rsid w:val="00A95DF2"/>
    <w:rsid w:val="00AA5684"/>
    <w:rsid w:val="00AB4741"/>
    <w:rsid w:val="00AB79B7"/>
    <w:rsid w:val="00AC53D6"/>
    <w:rsid w:val="00AC5CD1"/>
    <w:rsid w:val="00AE54F7"/>
    <w:rsid w:val="00B05CF7"/>
    <w:rsid w:val="00B0702A"/>
    <w:rsid w:val="00B15F74"/>
    <w:rsid w:val="00B45F2F"/>
    <w:rsid w:val="00B50161"/>
    <w:rsid w:val="00B51C16"/>
    <w:rsid w:val="00B6089A"/>
    <w:rsid w:val="00B62530"/>
    <w:rsid w:val="00B72BAE"/>
    <w:rsid w:val="00B72FF9"/>
    <w:rsid w:val="00B83395"/>
    <w:rsid w:val="00B83D36"/>
    <w:rsid w:val="00B91053"/>
    <w:rsid w:val="00B9562E"/>
    <w:rsid w:val="00B964FC"/>
    <w:rsid w:val="00BA27CF"/>
    <w:rsid w:val="00BB46EE"/>
    <w:rsid w:val="00BC37CA"/>
    <w:rsid w:val="00BE0529"/>
    <w:rsid w:val="00BE16B0"/>
    <w:rsid w:val="00BF072A"/>
    <w:rsid w:val="00BF0F76"/>
    <w:rsid w:val="00BF5320"/>
    <w:rsid w:val="00C0647A"/>
    <w:rsid w:val="00C12CBA"/>
    <w:rsid w:val="00C15067"/>
    <w:rsid w:val="00C16A42"/>
    <w:rsid w:val="00C338DE"/>
    <w:rsid w:val="00C62AF4"/>
    <w:rsid w:val="00C762FB"/>
    <w:rsid w:val="00C865C3"/>
    <w:rsid w:val="00CA0B7C"/>
    <w:rsid w:val="00CC7EEF"/>
    <w:rsid w:val="00CE47F4"/>
    <w:rsid w:val="00CE5896"/>
    <w:rsid w:val="00CF1A38"/>
    <w:rsid w:val="00CF3AE7"/>
    <w:rsid w:val="00D008E2"/>
    <w:rsid w:val="00D20530"/>
    <w:rsid w:val="00D57F5B"/>
    <w:rsid w:val="00D66909"/>
    <w:rsid w:val="00D728CE"/>
    <w:rsid w:val="00D81D5D"/>
    <w:rsid w:val="00D8324B"/>
    <w:rsid w:val="00D91C82"/>
    <w:rsid w:val="00D91E47"/>
    <w:rsid w:val="00DB7D7B"/>
    <w:rsid w:val="00DE7339"/>
    <w:rsid w:val="00DF037A"/>
    <w:rsid w:val="00DF1363"/>
    <w:rsid w:val="00DF4511"/>
    <w:rsid w:val="00DF4CF9"/>
    <w:rsid w:val="00E14FB4"/>
    <w:rsid w:val="00E15D1D"/>
    <w:rsid w:val="00E16813"/>
    <w:rsid w:val="00E459C6"/>
    <w:rsid w:val="00E5269B"/>
    <w:rsid w:val="00E55791"/>
    <w:rsid w:val="00E60E75"/>
    <w:rsid w:val="00E859CC"/>
    <w:rsid w:val="00E90A98"/>
    <w:rsid w:val="00E932B4"/>
    <w:rsid w:val="00E97CB1"/>
    <w:rsid w:val="00EA5E43"/>
    <w:rsid w:val="00EB446B"/>
    <w:rsid w:val="00EB7511"/>
    <w:rsid w:val="00EC61F3"/>
    <w:rsid w:val="00F020A4"/>
    <w:rsid w:val="00F03235"/>
    <w:rsid w:val="00F23D51"/>
    <w:rsid w:val="00F25667"/>
    <w:rsid w:val="00F6475C"/>
    <w:rsid w:val="00F73F63"/>
    <w:rsid w:val="00F85530"/>
    <w:rsid w:val="00FA00C2"/>
    <w:rsid w:val="00FB20DD"/>
    <w:rsid w:val="00FB2B53"/>
    <w:rsid w:val="00FB7829"/>
    <w:rsid w:val="00FC2010"/>
    <w:rsid w:val="00FC38CA"/>
    <w:rsid w:val="00FD317C"/>
    <w:rsid w:val="00FD377F"/>
    <w:rsid w:val="00FD5C75"/>
    <w:rsid w:val="00FE56AC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;"/>
  <w14:docId w14:val="031D1E13"/>
  <w15:chartTrackingRefBased/>
  <w15:docId w15:val="{5C5C0589-3F7A-4E4D-BB60-A1304573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3B7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ligao">
    <w:name w:val="Hyperlink"/>
    <w:rsid w:val="0019526E"/>
    <w:rPr>
      <w:color w:val="0000FF"/>
      <w:u w:val="single"/>
    </w:rPr>
  </w:style>
  <w:style w:type="paragraph" w:styleId="Textodebalo">
    <w:name w:val="Balloon Text"/>
    <w:basedOn w:val="Normal"/>
    <w:semiHidden/>
    <w:rsid w:val="00E932B4"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3334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uiPriority w:val="99"/>
    <w:rsid w:val="00F0323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RodapCarter">
    <w:name w:val="Rodapé Caráter"/>
    <w:link w:val="Rodap"/>
    <w:rsid w:val="00E5269B"/>
    <w:rPr>
      <w:sz w:val="24"/>
      <w:szCs w:val="24"/>
    </w:rPr>
  </w:style>
  <w:style w:type="paragraph" w:customStyle="1" w:styleId="Default">
    <w:name w:val="Default"/>
    <w:rsid w:val="00C338D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Normal-pequeno">
    <w:name w:val="Normal-pequeno"/>
    <w:basedOn w:val="Normal"/>
    <w:rsid w:val="00AC5CD1"/>
    <w:rPr>
      <w:rFonts w:eastAsia="SimSun"/>
      <w:sz w:val="4"/>
      <w:lang w:eastAsia="zh-CN"/>
    </w:rPr>
  </w:style>
  <w:style w:type="paragraph" w:customStyle="1" w:styleId="ListParagraph1">
    <w:name w:val="List Paragraph1"/>
    <w:basedOn w:val="Normal"/>
    <w:rsid w:val="00BF0F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BF0F76"/>
    <w:pPr>
      <w:spacing w:before="150" w:after="225"/>
    </w:pPr>
    <w:rPr>
      <w:rFonts w:eastAsia="Calibri"/>
    </w:rPr>
  </w:style>
  <w:style w:type="paragraph" w:customStyle="1" w:styleId="ListaColorida-Cor11">
    <w:name w:val="Lista Colorida - Cor 11"/>
    <w:basedOn w:val="Normal"/>
    <w:uiPriority w:val="99"/>
    <w:qFormat/>
    <w:rsid w:val="00FB20DD"/>
    <w:pPr>
      <w:spacing w:after="200" w:line="276" w:lineRule="auto"/>
      <w:ind w:left="720"/>
      <w:contextualSpacing/>
    </w:pPr>
    <w:rPr>
      <w:rFonts w:ascii="Calibri" w:hAnsi="Calibri"/>
      <w:spacing w:val="8"/>
      <w:sz w:val="20"/>
      <w:szCs w:val="20"/>
      <w:lang w:eastAsia="en-US"/>
    </w:rPr>
  </w:style>
  <w:style w:type="paragraph" w:styleId="Mapadodocumento">
    <w:name w:val="Document Map"/>
    <w:basedOn w:val="Normal"/>
    <w:link w:val="MapadodocumentoCarter"/>
    <w:rsid w:val="002579E8"/>
    <w:rPr>
      <w:rFonts w:ascii="Lucida Grande" w:hAnsi="Lucida Grande"/>
      <w:lang w:val="x-none"/>
    </w:rPr>
  </w:style>
  <w:style w:type="character" w:customStyle="1" w:styleId="MapadodocumentoCarter">
    <w:name w:val="Mapa do documento Caráter"/>
    <w:link w:val="Mapadodocumento"/>
    <w:rsid w:val="002579E8"/>
    <w:rPr>
      <w:rFonts w:ascii="Lucida Grande" w:hAnsi="Lucida Grande" w:cs="Lucida Grande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320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B6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http://www.drelvt.min-edu.pt/AREA_PRIVADA/images/logo-me.jpg" TargetMode="External"/><Relationship Id="rId2" Type="http://schemas.openxmlformats.org/officeDocument/2006/relationships/hyperlink" Target="http://www.min-edu.pt/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.EXECUTIV\Application%20Data\Microsoft\Modelos\papcarta-pg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28E2-F445-4920-B003-1B497C11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papcarta-pg2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</Company>
  <LinksUpToDate>false</LinksUpToDate>
  <CharactersWithSpaces>1011</CharactersWithSpaces>
  <SharedDoc>false</SharedDoc>
  <HLinks>
    <vt:vector size="6" baseType="variant"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http://www.min-edu.pt/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Administrador</dc:creator>
  <cp:keywords/>
  <cp:lastModifiedBy>Adriana Fernandes</cp:lastModifiedBy>
  <cp:revision>4</cp:revision>
  <cp:lastPrinted>2024-10-07T12:09:00Z</cp:lastPrinted>
  <dcterms:created xsi:type="dcterms:W3CDTF">2025-09-23T11:23:00Z</dcterms:created>
  <dcterms:modified xsi:type="dcterms:W3CDTF">2025-09-23T11:26:00Z</dcterms:modified>
</cp:coreProperties>
</file>